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FAF29A" w14:textId="551A0A4C" w:rsidR="007D09CC" w:rsidRDefault="007D09CC" w:rsidP="00D05E6F">
      <w:pPr>
        <w:suppressAutoHyphens w:val="0"/>
        <w:rPr>
          <w:rFonts w:ascii="Bookman Old Style" w:hAnsi="Bookman Old Style"/>
          <w:bCs/>
          <w:i/>
          <w:iCs/>
          <w:noProof/>
          <w:sz w:val="20"/>
          <w:szCs w:val="20"/>
          <w:lang w:eastAsia="it-IT"/>
        </w:rPr>
      </w:pPr>
    </w:p>
    <w:p w14:paraId="6309E5AA" w14:textId="0DBCA5B8" w:rsidR="007D09CC" w:rsidRDefault="007D09CC" w:rsidP="00D05E6F">
      <w:pPr>
        <w:suppressAutoHyphens w:val="0"/>
        <w:rPr>
          <w:rFonts w:ascii="Bookman Old Style" w:hAnsi="Bookman Old Style"/>
          <w:bCs/>
          <w:i/>
          <w:iCs/>
          <w:noProof/>
          <w:sz w:val="20"/>
          <w:szCs w:val="20"/>
          <w:lang w:eastAsia="it-IT"/>
        </w:rPr>
      </w:pPr>
    </w:p>
    <w:p w14:paraId="6B564A18" w14:textId="1DB97065" w:rsidR="00F4147B" w:rsidRDefault="008160D9" w:rsidP="00F4147B">
      <w:pPr>
        <w:suppressAutoHyphens w:val="0"/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E3008F">
        <w:rPr>
          <w:rFonts w:ascii="Calibri" w:eastAsia="Calibri" w:hAnsi="Calibri"/>
          <w:szCs w:val="22"/>
          <w:highlight w:val="yellow"/>
          <w:lang w:eastAsia="en-US"/>
        </w:rPr>
        <w:t xml:space="preserve">A </w:t>
      </w:r>
      <w:r w:rsidR="00E3008F" w:rsidRPr="00E3008F">
        <w:rPr>
          <w:rFonts w:ascii="Calibri" w:eastAsia="Calibri" w:hAnsi="Calibri"/>
          <w:szCs w:val="22"/>
          <w:highlight w:val="yellow"/>
          <w:lang w:eastAsia="en-US"/>
        </w:rPr>
        <w:t xml:space="preserve">tutti i </w:t>
      </w:r>
      <w:r w:rsidR="009F63FF">
        <w:rPr>
          <w:rFonts w:ascii="Calibri" w:eastAsia="Calibri" w:hAnsi="Calibri"/>
          <w:szCs w:val="22"/>
          <w:highlight w:val="yellow"/>
          <w:lang w:eastAsia="en-US"/>
        </w:rPr>
        <w:t>CAAF</w:t>
      </w:r>
      <w:r w:rsidR="00E85EDE">
        <w:rPr>
          <w:rFonts w:ascii="Calibri" w:eastAsia="Calibri" w:hAnsi="Calibri"/>
          <w:szCs w:val="22"/>
          <w:lang w:eastAsia="en-US"/>
        </w:rPr>
        <w:tab/>
      </w:r>
      <w:r w:rsidR="00E85EDE">
        <w:rPr>
          <w:rFonts w:ascii="Calibri" w:eastAsia="Calibri" w:hAnsi="Calibri"/>
          <w:szCs w:val="22"/>
          <w:lang w:eastAsia="en-US"/>
        </w:rPr>
        <w:tab/>
      </w:r>
      <w:r w:rsidR="00E85EDE">
        <w:rPr>
          <w:rFonts w:ascii="Calibri" w:eastAsia="Calibri" w:hAnsi="Calibri"/>
          <w:szCs w:val="22"/>
          <w:lang w:eastAsia="en-US"/>
        </w:rPr>
        <w:tab/>
      </w:r>
      <w:r w:rsidR="00E85EDE">
        <w:rPr>
          <w:rFonts w:ascii="Calibri" w:eastAsia="Calibri" w:hAnsi="Calibri"/>
          <w:szCs w:val="22"/>
          <w:lang w:eastAsia="en-US"/>
        </w:rPr>
        <w:tab/>
      </w:r>
      <w:r w:rsidR="00E85EDE">
        <w:rPr>
          <w:rFonts w:ascii="Calibri" w:eastAsia="Calibri" w:hAnsi="Calibri"/>
          <w:szCs w:val="22"/>
          <w:lang w:eastAsia="en-US"/>
        </w:rPr>
        <w:tab/>
      </w:r>
      <w:r w:rsidR="00E85EDE">
        <w:rPr>
          <w:rFonts w:ascii="Calibri" w:eastAsia="Calibri" w:hAnsi="Calibri"/>
          <w:szCs w:val="22"/>
          <w:lang w:eastAsia="en-US"/>
        </w:rPr>
        <w:tab/>
      </w:r>
      <w:r w:rsidR="00E85EDE">
        <w:rPr>
          <w:rFonts w:ascii="Calibri" w:eastAsia="Calibri" w:hAnsi="Calibri"/>
          <w:szCs w:val="22"/>
          <w:lang w:eastAsia="en-US"/>
        </w:rPr>
        <w:tab/>
      </w:r>
      <w:r w:rsidR="00E85EDE">
        <w:rPr>
          <w:rFonts w:ascii="Calibri" w:eastAsia="Calibri" w:hAnsi="Calibri"/>
          <w:szCs w:val="22"/>
          <w:lang w:eastAsia="en-US"/>
        </w:rPr>
        <w:tab/>
      </w:r>
    </w:p>
    <w:p w14:paraId="686562DE" w14:textId="44BB2404" w:rsidR="00F4147B" w:rsidRDefault="00E3008F" w:rsidP="00F4147B">
      <w:pPr>
        <w:suppressAutoHyphens w:val="0"/>
        <w:spacing w:after="200" w:line="276" w:lineRule="auto"/>
        <w:jc w:val="both"/>
        <w:rPr>
          <w:rFonts w:ascii="Calibri" w:eastAsia="Calibri" w:hAnsi="Calibri"/>
          <w:b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T</w:t>
      </w:r>
      <w:r w:rsidR="00446CB5">
        <w:rPr>
          <w:rFonts w:ascii="Calibri" w:eastAsia="Calibri" w:hAnsi="Calibri"/>
          <w:b/>
          <w:szCs w:val="22"/>
          <w:lang w:eastAsia="en-US"/>
        </w:rPr>
        <w:t>ariffe agevolate per</w:t>
      </w:r>
      <w:r w:rsidR="00372D45">
        <w:rPr>
          <w:rFonts w:ascii="Calibri" w:eastAsia="Calibri" w:hAnsi="Calibri"/>
          <w:b/>
          <w:szCs w:val="22"/>
          <w:lang w:eastAsia="en-US"/>
        </w:rPr>
        <w:t xml:space="preserve"> l’espletamento del servizio di assistenza fiscale (modello 730/2022)</w:t>
      </w:r>
      <w:r w:rsidR="00B327BE">
        <w:rPr>
          <w:rFonts w:ascii="Calibri" w:eastAsia="Calibri" w:hAnsi="Calibri"/>
          <w:b/>
          <w:szCs w:val="22"/>
          <w:lang w:eastAsia="en-US"/>
        </w:rPr>
        <w:t xml:space="preserve"> per i dipendenti del Comune.</w:t>
      </w:r>
    </w:p>
    <w:tbl>
      <w:tblPr>
        <w:tblStyle w:val="Grigliatabella"/>
        <w:tblpPr w:leftFromText="141" w:rightFromText="141" w:vertAnchor="text" w:horzAnchor="margin" w:tblpY="-47"/>
        <w:tblW w:w="5000" w:type="pct"/>
        <w:tblBorders>
          <w:top w:val="single" w:sz="4" w:space="0" w:color="FFE599" w:themeColor="accent4" w:themeTint="66"/>
          <w:left w:val="single" w:sz="4" w:space="0" w:color="FFE599" w:themeColor="accent4" w:themeTint="66"/>
          <w:bottom w:val="single" w:sz="4" w:space="0" w:color="FFE599" w:themeColor="accent4" w:themeTint="66"/>
          <w:right w:val="single" w:sz="4" w:space="0" w:color="FFE599" w:themeColor="accent4" w:themeTint="66"/>
          <w:insideH w:val="single" w:sz="4" w:space="0" w:color="FFE599" w:themeColor="accent4" w:themeTint="66"/>
          <w:insideV w:val="single" w:sz="4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9628"/>
      </w:tblGrid>
      <w:tr w:rsidR="00E3008F" w14:paraId="669FF6DA" w14:textId="77777777" w:rsidTr="00E3008F">
        <w:trPr>
          <w:trHeight w:val="270"/>
        </w:trPr>
        <w:tc>
          <w:tcPr>
            <w:tcW w:w="5000" w:type="pct"/>
          </w:tcPr>
          <w:p w14:paraId="032968A3" w14:textId="77777777" w:rsidR="00E3008F" w:rsidRDefault="00E3008F" w:rsidP="00E3008F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ab/>
            </w:r>
            <w:r w:rsidRPr="00E3008F">
              <w:rPr>
                <w:rFonts w:ascii="Calibri" w:eastAsia="Calibri" w:hAnsi="Calibri"/>
                <w:szCs w:val="22"/>
                <w:lang w:eastAsia="en-US"/>
              </w:rPr>
              <w:t>Leggi tutto</w:t>
            </w:r>
          </w:p>
        </w:tc>
      </w:tr>
    </w:tbl>
    <w:p w14:paraId="006D0BA9" w14:textId="26C96059" w:rsidR="00E3008F" w:rsidRDefault="00E3008F" w:rsidP="00E3008F">
      <w:pPr>
        <w:suppressAutoHyphens w:val="0"/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ab/>
      </w:r>
    </w:p>
    <w:p w14:paraId="57A5D433" w14:textId="6E199886" w:rsidR="000D1B34" w:rsidRDefault="00372D45" w:rsidP="00F4147B">
      <w:pPr>
        <w:suppressAutoHyphens w:val="0"/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Con la presente, il Comune di Acqui Terme,</w:t>
      </w:r>
      <w:r w:rsidR="00B327BE">
        <w:rPr>
          <w:rFonts w:ascii="Calibri" w:eastAsia="Calibri" w:hAnsi="Calibri"/>
          <w:szCs w:val="22"/>
          <w:lang w:eastAsia="en-US"/>
        </w:rPr>
        <w:t xml:space="preserve"> intende richiedere</w:t>
      </w:r>
      <w:r>
        <w:rPr>
          <w:rFonts w:ascii="Calibri" w:eastAsia="Calibri" w:hAnsi="Calibri"/>
          <w:szCs w:val="22"/>
          <w:lang w:eastAsia="en-US"/>
        </w:rPr>
        <w:t xml:space="preserve"> </w:t>
      </w:r>
      <w:r w:rsidR="00B327BE">
        <w:rPr>
          <w:rFonts w:ascii="Calibri" w:eastAsia="Calibri" w:hAnsi="Calibri"/>
          <w:szCs w:val="22"/>
          <w:lang w:eastAsia="en-US"/>
        </w:rPr>
        <w:t xml:space="preserve">se sussista, da parte Vostra, la possibilità di definire tariffe agevolate per i dipendenti in servizio presso l’Ente, </w:t>
      </w:r>
      <w:r>
        <w:rPr>
          <w:rFonts w:ascii="Calibri" w:eastAsia="Calibri" w:hAnsi="Calibri"/>
          <w:szCs w:val="22"/>
          <w:lang w:eastAsia="en-US"/>
        </w:rPr>
        <w:t>per l’espletamento del servizio di assistenza fiscale – modello 730/2022 – ed i relativi adempimenti amministrativi</w:t>
      </w:r>
      <w:r w:rsidR="00B327BE">
        <w:rPr>
          <w:rFonts w:ascii="Calibri" w:eastAsia="Calibri" w:hAnsi="Calibri"/>
          <w:szCs w:val="22"/>
          <w:lang w:eastAsia="en-US"/>
        </w:rPr>
        <w:t>.</w:t>
      </w:r>
    </w:p>
    <w:p w14:paraId="66FD319B" w14:textId="7528B35C" w:rsidR="009F63FF" w:rsidRDefault="009F63FF" w:rsidP="00F4147B">
      <w:pPr>
        <w:suppressAutoHyphens w:val="0"/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Di seguito le convenzioni ad oggi disponibili:</w:t>
      </w:r>
    </w:p>
    <w:p w14:paraId="6C231E5B" w14:textId="0B2FCA1A" w:rsidR="00B327BE" w:rsidRPr="00D46258" w:rsidRDefault="009F63FF" w:rsidP="00D46258">
      <w:pPr>
        <w:pStyle w:val="Paragrafoelenco"/>
        <w:numPr>
          <w:ilvl w:val="0"/>
          <w:numId w:val="3"/>
        </w:numPr>
        <w:suppressAutoHyphens w:val="0"/>
        <w:spacing w:after="200"/>
        <w:rPr>
          <w:rFonts w:ascii="Calibri" w:eastAsia="Calibri" w:hAnsi="Calibri"/>
          <w:u w:val="single"/>
          <w:lang w:eastAsia="en-US"/>
        </w:rPr>
      </w:pPr>
      <w:r w:rsidRPr="00D46258">
        <w:rPr>
          <w:rFonts w:ascii="Calibri" w:eastAsia="Calibri" w:hAnsi="Calibri"/>
          <w:b/>
          <w:u w:val="single"/>
          <w:lang w:eastAsia="en-US"/>
        </w:rPr>
        <w:t>Confartigianato Alessandria (Associazione Libera Artigiani della Provincia di Alessandria)</w:t>
      </w:r>
      <w:r w:rsidRPr="00D46258">
        <w:rPr>
          <w:rFonts w:ascii="Calibri" w:eastAsia="Calibri" w:hAnsi="Calibri"/>
          <w:u w:val="single"/>
          <w:lang w:eastAsia="en-US"/>
        </w:rPr>
        <w:t xml:space="preserve"> </w:t>
      </w:r>
    </w:p>
    <w:p w14:paraId="39AF96B3" w14:textId="77777777" w:rsidR="00394009" w:rsidRDefault="009F63FF" w:rsidP="00D46258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 w:rsidRPr="00D46258">
        <w:rPr>
          <w:rStyle w:val="markedcontent"/>
          <w:rFonts w:ascii="Arial" w:hAnsi="Arial" w:cs="Arial"/>
          <w:b/>
          <w:sz w:val="16"/>
          <w:szCs w:val="16"/>
        </w:rPr>
        <w:t>SEDE PROVINCIALE</w:t>
      </w:r>
      <w:r w:rsid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9F63FF">
        <w:rPr>
          <w:rStyle w:val="markedcontent"/>
          <w:rFonts w:ascii="Arial" w:hAnsi="Arial" w:cs="Arial"/>
          <w:sz w:val="16"/>
          <w:szCs w:val="16"/>
        </w:rPr>
        <w:t xml:space="preserve">Spalto Marengo – Palazzo </w:t>
      </w:r>
      <w:proofErr w:type="spellStart"/>
      <w:r w:rsidRPr="009F63FF">
        <w:rPr>
          <w:rStyle w:val="markedcontent"/>
          <w:rFonts w:ascii="Arial" w:hAnsi="Arial" w:cs="Arial"/>
          <w:sz w:val="16"/>
          <w:szCs w:val="16"/>
        </w:rPr>
        <w:t>Pacto</w:t>
      </w:r>
      <w:proofErr w:type="spellEnd"/>
      <w:r w:rsidRPr="009F63FF">
        <w:rPr>
          <w:rStyle w:val="markedcontent"/>
          <w:rFonts w:ascii="Arial" w:hAnsi="Arial" w:cs="Arial"/>
          <w:sz w:val="16"/>
          <w:szCs w:val="16"/>
        </w:rPr>
        <w:t xml:space="preserve"> -15121 Alessandria – Tel. 0131 286511 </w:t>
      </w:r>
      <w:proofErr w:type="spellStart"/>
      <w:r w:rsidRPr="009F63FF">
        <w:rPr>
          <w:rStyle w:val="markedcontent"/>
          <w:rFonts w:ascii="Arial" w:hAnsi="Arial" w:cs="Arial"/>
          <w:sz w:val="16"/>
          <w:szCs w:val="16"/>
        </w:rPr>
        <w:t>r.a.</w:t>
      </w:r>
      <w:proofErr w:type="spellEnd"/>
      <w:r w:rsidRPr="009F63FF">
        <w:rPr>
          <w:rStyle w:val="markedcontent"/>
          <w:rFonts w:ascii="Arial" w:hAnsi="Arial" w:cs="Arial"/>
          <w:sz w:val="16"/>
          <w:szCs w:val="16"/>
        </w:rPr>
        <w:t xml:space="preserve"> – Fax 0131 226600 – </w:t>
      </w:r>
      <w:hyperlink r:id="rId8" w:history="1">
        <w:r w:rsidR="00394009" w:rsidRPr="00674124">
          <w:rPr>
            <w:rStyle w:val="Collegamentoipertestuale"/>
            <w:rFonts w:ascii="Arial" w:hAnsi="Arial" w:cs="Arial"/>
            <w:sz w:val="16"/>
            <w:szCs w:val="16"/>
          </w:rPr>
          <w:t>http://confartigianatoal.it</w:t>
        </w:r>
      </w:hyperlink>
    </w:p>
    <w:p w14:paraId="31C8E32F" w14:textId="77777777" w:rsidR="00394009" w:rsidRDefault="009F63FF" w:rsidP="00394009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 w:rsidRPr="00394009">
        <w:rPr>
          <w:rStyle w:val="markedcontent"/>
          <w:rFonts w:ascii="Arial" w:hAnsi="Arial" w:cs="Arial"/>
          <w:sz w:val="16"/>
          <w:szCs w:val="16"/>
        </w:rPr>
        <w:t>UFFICI ZONA</w:t>
      </w:r>
      <w:r w:rsidRPr="00394009">
        <w:rPr>
          <w:rStyle w:val="markedcontent"/>
          <w:rFonts w:ascii="Arial" w:hAnsi="Arial" w:cs="Arial"/>
          <w:sz w:val="16"/>
          <w:szCs w:val="16"/>
        </w:rPr>
        <w:t>:</w:t>
      </w:r>
    </w:p>
    <w:p w14:paraId="06305F21" w14:textId="5DC916E5" w:rsidR="009F63FF" w:rsidRPr="00394009" w:rsidRDefault="009F63FF" w:rsidP="00394009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 w:rsidRPr="00394009">
        <w:rPr>
          <w:rStyle w:val="markedcontent"/>
          <w:rFonts w:ascii="Arial" w:hAnsi="Arial" w:cs="Arial"/>
          <w:b/>
          <w:sz w:val="16"/>
          <w:szCs w:val="16"/>
        </w:rPr>
        <w:t>ACQUI TERME</w:t>
      </w:r>
      <w:r w:rsidRPr="00394009">
        <w:rPr>
          <w:rStyle w:val="markedcontent"/>
          <w:rFonts w:ascii="Arial" w:hAnsi="Arial" w:cs="Arial"/>
          <w:sz w:val="16"/>
          <w:szCs w:val="16"/>
        </w:rPr>
        <w:t xml:space="preserve"> - </w:t>
      </w:r>
      <w:r w:rsidRPr="00394009">
        <w:rPr>
          <w:rStyle w:val="markedcontent"/>
          <w:rFonts w:ascii="Arial" w:hAnsi="Arial" w:cs="Arial"/>
          <w:sz w:val="16"/>
          <w:szCs w:val="16"/>
        </w:rPr>
        <w:t>Piazza Addolorata, 12</w:t>
      </w:r>
      <w:r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394009">
        <w:rPr>
          <w:rStyle w:val="markedcontent"/>
          <w:rFonts w:ascii="Arial" w:hAnsi="Arial" w:cs="Arial"/>
          <w:sz w:val="16"/>
          <w:szCs w:val="16"/>
        </w:rPr>
        <w:t>Tel. 0144 323218</w:t>
      </w:r>
      <w:r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394009">
        <w:rPr>
          <w:rStyle w:val="markedcontent"/>
          <w:rFonts w:ascii="Arial" w:hAnsi="Arial" w:cs="Arial"/>
          <w:sz w:val="16"/>
          <w:szCs w:val="16"/>
        </w:rPr>
        <w:t>Fax 0144 356565</w:t>
      </w:r>
    </w:p>
    <w:p w14:paraId="51D2033F" w14:textId="0680303A" w:rsidR="00394009" w:rsidRDefault="009F63FF" w:rsidP="00394009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 w:rsidRPr="00394009">
        <w:rPr>
          <w:rStyle w:val="markedcontent"/>
          <w:rFonts w:ascii="Arial" w:hAnsi="Arial" w:cs="Arial"/>
          <w:b/>
          <w:sz w:val="16"/>
          <w:szCs w:val="16"/>
        </w:rPr>
        <w:t>CASALE M.TO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-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Via Galeotto del Carretto, 10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Tel. 0142 781962 Fax 0142 781969</w:t>
      </w:r>
    </w:p>
    <w:p w14:paraId="61C8C1EA" w14:textId="35D98168" w:rsidR="009F63FF" w:rsidRPr="00394009" w:rsidRDefault="00394009" w:rsidP="00394009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 xml:space="preserve">                  - Corso Indipendenza, 61 </w:t>
      </w:r>
      <w:r w:rsidRPr="00394009">
        <w:rPr>
          <w:rStyle w:val="markedcontent"/>
          <w:rFonts w:ascii="Arial" w:hAnsi="Arial" w:cs="Arial"/>
          <w:sz w:val="16"/>
          <w:szCs w:val="16"/>
        </w:rPr>
        <w:t>Tel. 0142 454775 Fax 0142 55662</w:t>
      </w:r>
    </w:p>
    <w:p w14:paraId="47D3C2FC" w14:textId="7EC6DD29" w:rsidR="00394009" w:rsidRDefault="009F63FF" w:rsidP="00394009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 w:rsidRPr="00394009">
        <w:rPr>
          <w:rStyle w:val="markedcontent"/>
          <w:rFonts w:ascii="Arial" w:hAnsi="Arial" w:cs="Arial"/>
          <w:b/>
          <w:sz w:val="16"/>
          <w:szCs w:val="16"/>
        </w:rPr>
        <w:t>NOVI LIGURE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-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Via Garibaldi, 91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Tel. e Fax 0143 746929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14:paraId="3462FE45" w14:textId="3ABF73C5" w:rsidR="009F63FF" w:rsidRPr="00394009" w:rsidRDefault="00394009" w:rsidP="00394009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 xml:space="preserve">                                     - </w:t>
      </w:r>
      <w:r w:rsidRPr="00394009">
        <w:rPr>
          <w:rStyle w:val="markedcontent"/>
          <w:rFonts w:ascii="Arial" w:hAnsi="Arial" w:cs="Arial"/>
          <w:sz w:val="16"/>
          <w:szCs w:val="16"/>
        </w:rPr>
        <w:t xml:space="preserve">Viale </w:t>
      </w:r>
      <w:proofErr w:type="spellStart"/>
      <w:r w:rsidRPr="00394009">
        <w:rPr>
          <w:rStyle w:val="markedcontent"/>
          <w:rFonts w:ascii="Arial" w:hAnsi="Arial" w:cs="Arial"/>
          <w:sz w:val="16"/>
          <w:szCs w:val="16"/>
        </w:rPr>
        <w:t>Saffi</w:t>
      </w:r>
      <w:proofErr w:type="spellEnd"/>
      <w:r w:rsidRPr="00394009">
        <w:rPr>
          <w:rStyle w:val="markedcontent"/>
          <w:rFonts w:ascii="Arial" w:hAnsi="Arial" w:cs="Arial"/>
          <w:sz w:val="16"/>
          <w:szCs w:val="16"/>
        </w:rPr>
        <w:t>, 53</w:t>
      </w:r>
      <w:r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394009">
        <w:rPr>
          <w:rStyle w:val="markedcontent"/>
          <w:rFonts w:ascii="Arial" w:hAnsi="Arial" w:cs="Arial"/>
          <w:sz w:val="16"/>
          <w:szCs w:val="16"/>
        </w:rPr>
        <w:t>Tel. 0143 2932 Fax 0143 322680</w:t>
      </w:r>
    </w:p>
    <w:p w14:paraId="4BE9E90F" w14:textId="77777777" w:rsidR="00394009" w:rsidRDefault="009F63FF" w:rsidP="00394009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 w:rsidRPr="00394009">
        <w:rPr>
          <w:rStyle w:val="markedcontent"/>
          <w:rFonts w:ascii="Arial" w:hAnsi="Arial" w:cs="Arial"/>
          <w:b/>
          <w:sz w:val="16"/>
          <w:szCs w:val="16"/>
        </w:rPr>
        <w:t>OVADA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-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Via Piave, 25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Tel. e Fax 0143 86457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14:paraId="267898A4" w14:textId="5A14F861" w:rsidR="009F63FF" w:rsidRPr="00394009" w:rsidRDefault="00394009" w:rsidP="00394009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 xml:space="preserve">                                - </w:t>
      </w:r>
      <w:r w:rsidRPr="00394009">
        <w:rPr>
          <w:rStyle w:val="markedcontent"/>
          <w:rFonts w:ascii="Arial" w:hAnsi="Arial" w:cs="Arial"/>
          <w:sz w:val="16"/>
          <w:szCs w:val="16"/>
        </w:rPr>
        <w:t>Via Fiume, 2</w:t>
      </w:r>
      <w:r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394009">
        <w:rPr>
          <w:rStyle w:val="markedcontent"/>
          <w:rFonts w:ascii="Arial" w:hAnsi="Arial" w:cs="Arial"/>
          <w:sz w:val="16"/>
          <w:szCs w:val="16"/>
        </w:rPr>
        <w:t>Tel. 0143 821166 Fax 0143 81437</w:t>
      </w:r>
    </w:p>
    <w:p w14:paraId="0902EC98" w14:textId="30AF0E51" w:rsidR="009F63FF" w:rsidRPr="00394009" w:rsidRDefault="009F63FF" w:rsidP="00394009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 w:rsidRPr="00394009">
        <w:rPr>
          <w:rStyle w:val="markedcontent"/>
          <w:rFonts w:ascii="Arial" w:hAnsi="Arial" w:cs="Arial"/>
          <w:b/>
          <w:sz w:val="16"/>
          <w:szCs w:val="16"/>
        </w:rPr>
        <w:t>TORTONA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-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Via Postumia S/</w:t>
      </w:r>
      <w:proofErr w:type="gramStart"/>
      <w:r w:rsidR="00394009" w:rsidRPr="00394009">
        <w:rPr>
          <w:rStyle w:val="markedcontent"/>
          <w:rFonts w:ascii="Arial" w:hAnsi="Arial" w:cs="Arial"/>
          <w:sz w:val="16"/>
          <w:szCs w:val="16"/>
        </w:rPr>
        <w:t>N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Zona</w:t>
      </w:r>
      <w:proofErr w:type="gramEnd"/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CO.IN.ART II</w:t>
      </w:r>
      <w:r w:rsid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Tel. 0131 862368 </w:t>
      </w:r>
      <w:r w:rsidR="00D46258">
        <w:rPr>
          <w:rStyle w:val="markedcontent"/>
          <w:rFonts w:ascii="Arial" w:hAnsi="Arial" w:cs="Arial"/>
          <w:sz w:val="16"/>
          <w:szCs w:val="16"/>
        </w:rPr>
        <w:t xml:space="preserve"> Fax 0131 820865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14:paraId="12E19417" w14:textId="77777777" w:rsidR="00D46258" w:rsidRDefault="009F63FF" w:rsidP="00394009">
      <w:pPr>
        <w:suppressAutoHyphens w:val="0"/>
        <w:spacing w:after="200"/>
        <w:jc w:val="center"/>
        <w:rPr>
          <w:rStyle w:val="markedcontent"/>
          <w:rFonts w:ascii="Arial" w:hAnsi="Arial" w:cs="Arial"/>
          <w:sz w:val="16"/>
          <w:szCs w:val="16"/>
        </w:rPr>
      </w:pPr>
      <w:r w:rsidRPr="00394009">
        <w:rPr>
          <w:rStyle w:val="markedcontent"/>
          <w:rFonts w:ascii="Arial" w:hAnsi="Arial" w:cs="Arial"/>
          <w:b/>
          <w:sz w:val="16"/>
          <w:szCs w:val="16"/>
        </w:rPr>
        <w:t>VALENZA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-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V.le Manzoni,38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Tel. 0131 954332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394009" w:rsidRPr="00394009">
        <w:rPr>
          <w:rStyle w:val="markedcontent"/>
          <w:rFonts w:ascii="Arial" w:hAnsi="Arial" w:cs="Arial"/>
          <w:sz w:val="16"/>
          <w:szCs w:val="16"/>
        </w:rPr>
        <w:t>Fax 0131 947364</w:t>
      </w:r>
    </w:p>
    <w:p w14:paraId="072A6820" w14:textId="34A0EB14" w:rsidR="00D46258" w:rsidRDefault="00D46258" w:rsidP="00D46258">
      <w:pPr>
        <w:pStyle w:val="Paragrafoelenco"/>
        <w:numPr>
          <w:ilvl w:val="0"/>
          <w:numId w:val="3"/>
        </w:numPr>
        <w:suppressAutoHyphens w:val="0"/>
        <w:spacing w:after="200"/>
        <w:rPr>
          <w:rFonts w:ascii="Calibri" w:eastAsia="Calibri" w:hAnsi="Calibri"/>
          <w:b/>
          <w:u w:val="single"/>
          <w:lang w:eastAsia="en-US"/>
        </w:rPr>
      </w:pPr>
      <w:r w:rsidRPr="00D46258">
        <w:rPr>
          <w:rFonts w:ascii="Calibri" w:eastAsia="Calibri" w:hAnsi="Calibri"/>
          <w:b/>
          <w:u w:val="single"/>
          <w:lang w:eastAsia="en-US"/>
        </w:rPr>
        <w:t>ACLI Sede Provinciale di Alessandria</w:t>
      </w:r>
    </w:p>
    <w:p w14:paraId="797146BB" w14:textId="77777777" w:rsidR="00D46258" w:rsidRPr="00D46258" w:rsidRDefault="00D46258" w:rsidP="00D46258">
      <w:pPr>
        <w:pStyle w:val="Paragrafoelenco"/>
        <w:suppressAutoHyphens w:val="0"/>
        <w:spacing w:after="200"/>
        <w:rPr>
          <w:rFonts w:ascii="Calibri" w:eastAsia="Calibri" w:hAnsi="Calibri"/>
          <w:sz w:val="20"/>
          <w:szCs w:val="20"/>
          <w:lang w:eastAsia="en-US"/>
        </w:rPr>
      </w:pPr>
      <w:bookmarkStart w:id="0" w:name="_GoBack"/>
      <w:bookmarkEnd w:id="0"/>
      <w:r>
        <w:rPr>
          <w:sz w:val="16"/>
          <w:szCs w:val="16"/>
        </w:rPr>
        <w:t xml:space="preserve">Via </w:t>
      </w:r>
      <w:proofErr w:type="spellStart"/>
      <w:r>
        <w:rPr>
          <w:sz w:val="16"/>
          <w:szCs w:val="16"/>
        </w:rPr>
        <w:t>Faà</w:t>
      </w:r>
      <w:proofErr w:type="spellEnd"/>
      <w:r>
        <w:rPr>
          <w:sz w:val="16"/>
          <w:szCs w:val="16"/>
        </w:rPr>
        <w:t xml:space="preserve"> di Bruno 79 – 15121 ALESSANDRIA (AL) – Tel. 0131.251091</w:t>
      </w:r>
    </w:p>
    <w:p w14:paraId="731ACC6F" w14:textId="779DB161" w:rsidR="009F63FF" w:rsidRPr="00D46258" w:rsidRDefault="00D46258" w:rsidP="00D46258">
      <w:pPr>
        <w:pStyle w:val="Paragrafoelenco"/>
        <w:suppressAutoHyphens w:val="0"/>
        <w:spacing w:after="200"/>
        <w:rPr>
          <w:rFonts w:ascii="Calibri" w:eastAsia="Calibri" w:hAnsi="Calibri"/>
          <w:sz w:val="20"/>
          <w:szCs w:val="20"/>
          <w:lang w:eastAsia="en-US"/>
        </w:rPr>
      </w:pPr>
      <w:r>
        <w:rPr>
          <w:sz w:val="16"/>
          <w:szCs w:val="16"/>
        </w:rPr>
        <w:t xml:space="preserve">E-mail </w:t>
      </w:r>
      <w:hyperlink r:id="rId9" w:history="1">
        <w:r w:rsidRPr="00674124">
          <w:rPr>
            <w:rStyle w:val="Collegamentoipertestuale"/>
            <w:sz w:val="16"/>
            <w:szCs w:val="16"/>
          </w:rPr>
          <w:t>alessandria@patronato.acli.it</w:t>
        </w:r>
      </w:hyperlink>
      <w:r>
        <w:rPr>
          <w:sz w:val="16"/>
          <w:szCs w:val="16"/>
        </w:rPr>
        <w:t xml:space="preserve"> -www.aclialessandria.it </w:t>
      </w:r>
      <w:r w:rsidR="009F63FF" w:rsidRPr="00D46258">
        <w:rPr>
          <w:sz w:val="16"/>
          <w:szCs w:val="16"/>
        </w:rPr>
        <w:br/>
      </w:r>
      <w:r w:rsidR="009F63FF" w:rsidRPr="00D46258">
        <w:rPr>
          <w:sz w:val="20"/>
          <w:szCs w:val="20"/>
        </w:rPr>
        <w:br/>
      </w:r>
      <w:r w:rsidR="009F63FF" w:rsidRPr="00D46258">
        <w:rPr>
          <w:sz w:val="20"/>
          <w:szCs w:val="20"/>
        </w:rPr>
        <w:br/>
      </w:r>
      <w:r w:rsidR="009F63FF" w:rsidRPr="00D46258">
        <w:rPr>
          <w:sz w:val="20"/>
          <w:szCs w:val="20"/>
        </w:rPr>
        <w:br/>
      </w:r>
    </w:p>
    <w:p w14:paraId="730CE929" w14:textId="77777777" w:rsidR="009F63FF" w:rsidRDefault="009F63FF" w:rsidP="00F4147B">
      <w:pPr>
        <w:suppressAutoHyphens w:val="0"/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14:paraId="03715D95" w14:textId="77777777" w:rsidR="00B5531D" w:rsidRPr="000A568C" w:rsidRDefault="00B5531D" w:rsidP="0059477A">
      <w:pPr>
        <w:pStyle w:val="Corpotesto"/>
        <w:spacing w:line="240" w:lineRule="auto"/>
        <w:jc w:val="both"/>
        <w:rPr>
          <w:rFonts w:ascii="Bookman Old Style" w:hAnsi="Bookman Old Style"/>
          <w:b/>
          <w:noProof/>
          <w:sz w:val="20"/>
          <w:szCs w:val="20"/>
          <w:lang w:eastAsia="it-IT"/>
        </w:rPr>
      </w:pPr>
    </w:p>
    <w:sectPr w:rsidR="00B5531D" w:rsidRPr="000A568C" w:rsidSect="0004057D">
      <w:headerReference w:type="first" r:id="rId10"/>
      <w:footerReference w:type="first" r:id="rId11"/>
      <w:type w:val="continuous"/>
      <w:pgSz w:w="11906" w:h="16838" w:code="9"/>
      <w:pgMar w:top="28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4DE6F" w14:textId="77777777" w:rsidR="00B73E0E" w:rsidRDefault="00B73E0E" w:rsidP="00C21511">
      <w:r>
        <w:separator/>
      </w:r>
    </w:p>
  </w:endnote>
  <w:endnote w:type="continuationSeparator" w:id="0">
    <w:p w14:paraId="18D4DB75" w14:textId="77777777" w:rsidR="00B73E0E" w:rsidRDefault="00B73E0E" w:rsidP="00C2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E250B" w14:textId="77777777" w:rsidR="008C2A1B" w:rsidRDefault="00D90BA8" w:rsidP="008C2A1B">
    <w:pPr>
      <w:jc w:val="center"/>
      <w:rPr>
        <w:rFonts w:ascii="Bookman Old Style" w:hAnsi="Bookman Old Style" w:cs="Bookman Old Style"/>
        <w:sz w:val="18"/>
        <w:szCs w:val="18"/>
      </w:rPr>
    </w:pPr>
    <w:r>
      <w:rPr>
        <w:rFonts w:ascii="Bookman Old Style" w:hAnsi="Bookman Old Style" w:cs="Bookman Old Style"/>
        <w:sz w:val="18"/>
        <w:szCs w:val="18"/>
      </w:rPr>
      <w:t>Piazza Levi</w:t>
    </w:r>
    <w:r w:rsidRPr="00D44A31">
      <w:rPr>
        <w:rFonts w:ascii="Bookman Old Style" w:hAnsi="Bookman Old Style" w:cs="Bookman Old Style"/>
        <w:sz w:val="18"/>
        <w:szCs w:val="18"/>
      </w:rPr>
      <w:t xml:space="preserve">, </w:t>
    </w:r>
    <w:r>
      <w:rPr>
        <w:rFonts w:ascii="Bookman Old Style" w:hAnsi="Bookman Old Style" w:cs="Bookman Old Style"/>
        <w:sz w:val="18"/>
        <w:szCs w:val="18"/>
      </w:rPr>
      <w:t>12</w:t>
    </w:r>
    <w:r w:rsidRPr="00D44A31">
      <w:rPr>
        <w:rFonts w:ascii="Bookman Old Style" w:hAnsi="Bookman Old Style" w:cs="Bookman Old Style"/>
        <w:sz w:val="18"/>
        <w:szCs w:val="18"/>
      </w:rPr>
      <w:t xml:space="preserve"> - 15011 Acqui Terme</w:t>
    </w:r>
    <w:r>
      <w:rPr>
        <w:rFonts w:ascii="Bookman Old Style" w:hAnsi="Bookman Old Style" w:cs="Bookman Old Style"/>
        <w:sz w:val="18"/>
        <w:szCs w:val="18"/>
      </w:rPr>
      <w:t xml:space="preserve"> - </w:t>
    </w:r>
    <w:r w:rsidRPr="00D44A31">
      <w:rPr>
        <w:rFonts w:ascii="Bookman Old Style" w:hAnsi="Bookman Old Style" w:cs="Bookman Old Style"/>
        <w:sz w:val="18"/>
        <w:szCs w:val="18"/>
      </w:rPr>
      <w:t>Tel 0144770</w:t>
    </w:r>
    <w:r w:rsidR="002228F2">
      <w:rPr>
        <w:rFonts w:ascii="Bookman Old Style" w:hAnsi="Bookman Old Style" w:cs="Bookman Old Style"/>
        <w:sz w:val="18"/>
        <w:szCs w:val="18"/>
      </w:rPr>
      <w:t>2</w:t>
    </w:r>
    <w:r w:rsidR="00955810">
      <w:rPr>
        <w:rFonts w:ascii="Bookman Old Style" w:hAnsi="Bookman Old Style" w:cs="Bookman Old Style"/>
        <w:sz w:val="18"/>
        <w:szCs w:val="18"/>
      </w:rPr>
      <w:t>62/226</w:t>
    </w:r>
    <w:r w:rsidR="008C2A1B">
      <w:rPr>
        <w:rFonts w:ascii="Bookman Old Style" w:hAnsi="Bookman Old Style" w:cs="Bookman Old Style"/>
        <w:sz w:val="18"/>
        <w:szCs w:val="18"/>
      </w:rPr>
      <w:t xml:space="preserve"> </w:t>
    </w:r>
    <w:r w:rsidR="008C2A1B" w:rsidRPr="008E5BFB">
      <w:rPr>
        <w:rFonts w:ascii="Bookman Old Style" w:hAnsi="Bookman Old Style"/>
        <w:sz w:val="18"/>
        <w:szCs w:val="18"/>
      </w:rPr>
      <w:t>- P.IVA 00430560060</w:t>
    </w:r>
  </w:p>
  <w:p w14:paraId="1F5FF64F" w14:textId="77777777" w:rsidR="00D90BA8" w:rsidRPr="00624043" w:rsidRDefault="008C2A1B" w:rsidP="008C2A1B">
    <w:pPr>
      <w:jc w:val="center"/>
      <w:rPr>
        <w:sz w:val="18"/>
        <w:szCs w:val="18"/>
        <w:lang w:val="en-US"/>
      </w:rPr>
    </w:pPr>
    <w:r w:rsidRPr="00624043">
      <w:rPr>
        <w:rFonts w:ascii="Bookman Old Style" w:hAnsi="Bookman Old Style" w:cs="Bookman Old Style"/>
        <w:sz w:val="18"/>
        <w:szCs w:val="18"/>
        <w:lang w:val="en-US"/>
      </w:rPr>
      <w:t xml:space="preserve">pec acqui.terme@cert.ruparpiemonte.it </w:t>
    </w:r>
    <w:r w:rsidR="00D90BA8" w:rsidRPr="00624043">
      <w:rPr>
        <w:rFonts w:ascii="Bookman Old Style" w:hAnsi="Bookman Old Style" w:cs="Bookman Old Style"/>
        <w:sz w:val="18"/>
        <w:szCs w:val="18"/>
        <w:lang w:val="en-US"/>
      </w:rPr>
      <w:t>- mail</w:t>
    </w:r>
    <w:r w:rsidR="00D90BA8" w:rsidRPr="00624043">
      <w:rPr>
        <w:rFonts w:ascii="Bookman Old Style" w:hAnsi="Bookman Old Style" w:cs="Bookman Old Style"/>
        <w:smallCaps/>
        <w:sz w:val="18"/>
        <w:szCs w:val="18"/>
        <w:lang w:val="en-US"/>
      </w:rPr>
      <w:t xml:space="preserve"> </w:t>
    </w:r>
    <w:r w:rsidR="00955810" w:rsidRPr="00624043">
      <w:rPr>
        <w:rFonts w:ascii="Bookman Old Style" w:hAnsi="Bookman Old Style" w:cs="Bookman Old Style"/>
        <w:sz w:val="18"/>
        <w:szCs w:val="18"/>
        <w:lang w:val="en-US"/>
      </w:rPr>
      <w:t>ufficiopersonale@comune.acquiterme.al.it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5F7C4" w14:textId="77777777" w:rsidR="00B73E0E" w:rsidRDefault="00B73E0E" w:rsidP="00C21511">
      <w:r>
        <w:separator/>
      </w:r>
    </w:p>
  </w:footnote>
  <w:footnote w:type="continuationSeparator" w:id="0">
    <w:p w14:paraId="6186B003" w14:textId="77777777" w:rsidR="00B73E0E" w:rsidRDefault="00B73E0E" w:rsidP="00C2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BCE7" w14:textId="6CB97F2C" w:rsidR="007D09CC" w:rsidRDefault="007D09CC" w:rsidP="007A6458">
    <w:pPr>
      <w:jc w:val="center"/>
      <w:rPr>
        <w:rFonts w:ascii="Bookman Old Style" w:hAnsi="Bookman Old Style" w:cs="Bookman Old Style"/>
        <w:sz w:val="48"/>
        <w:szCs w:val="48"/>
      </w:rPr>
    </w:pPr>
  </w:p>
  <w:p w14:paraId="2711801F" w14:textId="656CED6A" w:rsidR="007D09CC" w:rsidRDefault="007D09CC" w:rsidP="007A6458">
    <w:pPr>
      <w:jc w:val="center"/>
      <w:rPr>
        <w:rFonts w:ascii="Bookman Old Style" w:hAnsi="Bookman Old Style" w:cs="Bookman Old Style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EDCF8A4" wp14:editId="1CFAD9B6">
          <wp:simplePos x="0" y="0"/>
          <wp:positionH relativeFrom="margin">
            <wp:posOffset>0</wp:posOffset>
          </wp:positionH>
          <wp:positionV relativeFrom="margin">
            <wp:posOffset>-1919605</wp:posOffset>
          </wp:positionV>
          <wp:extent cx="771525" cy="879475"/>
          <wp:effectExtent l="0" t="0" r="9525" b="0"/>
          <wp:wrapTopAndBottom/>
          <wp:docPr id="1" name="Immagine 1" descr="STEMMA ACQUI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ACQUI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AB7418" w14:textId="6C4ED36A" w:rsidR="00D90BA8" w:rsidRDefault="008D0F24" w:rsidP="007A6458">
    <w:pPr>
      <w:jc w:val="center"/>
    </w:pPr>
    <w:r>
      <w:rPr>
        <w:rFonts w:ascii="Bookman Old Style" w:hAnsi="Bookman Old Style" w:cs="Bookman Old Style"/>
        <w:sz w:val="48"/>
        <w:szCs w:val="48"/>
      </w:rPr>
      <w:t xml:space="preserve"> </w:t>
    </w:r>
    <w:r w:rsidR="00D90BA8">
      <w:rPr>
        <w:rFonts w:ascii="Bookman Old Style" w:hAnsi="Bookman Old Style" w:cs="Bookman Old Style"/>
        <w:sz w:val="48"/>
        <w:szCs w:val="48"/>
      </w:rPr>
      <w:t>COMUNE DI ACQUI TERME</w:t>
    </w:r>
  </w:p>
  <w:p w14:paraId="4A917C68" w14:textId="77777777" w:rsidR="00D90BA8" w:rsidRDefault="00D90BA8" w:rsidP="007A6458">
    <w:pPr>
      <w:jc w:val="center"/>
      <w:rPr>
        <w:rFonts w:ascii="Bookman Old Style" w:hAnsi="Bookman Old Style" w:cs="Bookman Old Style"/>
        <w:sz w:val="18"/>
        <w:szCs w:val="18"/>
      </w:rPr>
    </w:pPr>
  </w:p>
  <w:p w14:paraId="4A5E8AC1" w14:textId="77777777" w:rsidR="0047106A" w:rsidRDefault="008D0F24" w:rsidP="0047106A">
    <w:pPr>
      <w:jc w:val="center"/>
      <w:rPr>
        <w:rFonts w:ascii="Bookman Old Style" w:hAnsi="Bookman Old Style" w:cs="Bookman Old Style"/>
        <w:sz w:val="26"/>
        <w:szCs w:val="26"/>
      </w:rPr>
    </w:pPr>
    <w:r>
      <w:rPr>
        <w:rFonts w:ascii="Bookman Old Style" w:hAnsi="Bookman Old Style" w:cs="Bookman Old Style"/>
        <w:sz w:val="26"/>
        <w:szCs w:val="26"/>
      </w:rPr>
      <w:t xml:space="preserve">                 </w:t>
    </w:r>
    <w:r w:rsidR="0047106A" w:rsidRPr="002F3933">
      <w:rPr>
        <w:rFonts w:ascii="Bookman Old Style" w:hAnsi="Bookman Old Style" w:cs="Bookman Old Style"/>
        <w:sz w:val="26"/>
        <w:szCs w:val="26"/>
      </w:rPr>
      <w:t xml:space="preserve">SETTORE FINANZIARIO - ECONOMATO </w:t>
    </w:r>
    <w:r w:rsidR="00E14B51">
      <w:rPr>
        <w:rFonts w:ascii="Bookman Old Style" w:hAnsi="Bookman Old Style" w:cs="Bookman Old Style"/>
        <w:sz w:val="26"/>
        <w:szCs w:val="26"/>
      </w:rPr>
      <w:t>–</w:t>
    </w:r>
    <w:r w:rsidR="0047106A" w:rsidRPr="002F3933">
      <w:rPr>
        <w:rFonts w:ascii="Bookman Old Style" w:hAnsi="Bookman Old Style" w:cs="Bookman Old Style"/>
        <w:sz w:val="26"/>
        <w:szCs w:val="26"/>
      </w:rPr>
      <w:t xml:space="preserve"> PERSONALE</w:t>
    </w:r>
  </w:p>
  <w:p w14:paraId="27FDFA50" w14:textId="77777777" w:rsidR="00E14B51" w:rsidRPr="00D44A31" w:rsidRDefault="008D0F24" w:rsidP="00E14B51">
    <w:pPr>
      <w:jc w:val="center"/>
      <w:rPr>
        <w:rFonts w:ascii="Bookman Old Style" w:hAnsi="Bookman Old Style" w:cs="Bookman Old Style"/>
      </w:rPr>
    </w:pPr>
    <w:r>
      <w:rPr>
        <w:rFonts w:ascii="Bookman Old Style" w:hAnsi="Bookman Old Style" w:cs="Bookman Old Style"/>
      </w:rPr>
      <w:t xml:space="preserve">        </w:t>
    </w:r>
    <w:r w:rsidR="00E14B51" w:rsidRPr="00D44A31">
      <w:rPr>
        <w:rFonts w:ascii="Bookman Old Style" w:hAnsi="Bookman Old Style" w:cs="Bookman Old Style"/>
      </w:rPr>
      <w:t>U</w:t>
    </w:r>
    <w:r w:rsidR="00E14B51">
      <w:rPr>
        <w:rFonts w:ascii="Bookman Old Style" w:hAnsi="Bookman Old Style" w:cs="Bookman Old Style"/>
      </w:rPr>
      <w:t>fficio</w:t>
    </w:r>
    <w:r w:rsidR="00E14B51" w:rsidRPr="00D44A31">
      <w:rPr>
        <w:rFonts w:ascii="Bookman Old Style" w:hAnsi="Bookman Old Style" w:cs="Bookman Old Style"/>
      </w:rPr>
      <w:t xml:space="preserve"> </w:t>
    </w:r>
    <w:r w:rsidR="00955810">
      <w:rPr>
        <w:rFonts w:ascii="Bookman Old Style" w:hAnsi="Bookman Old Style" w:cs="Bookman Old Style"/>
      </w:rPr>
      <w:t>Personale</w:t>
    </w:r>
  </w:p>
  <w:p w14:paraId="55788DA0" w14:textId="79D95A7D" w:rsidR="00D90BA8" w:rsidRDefault="00D90B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2D4AFB"/>
    <w:multiLevelType w:val="hybridMultilevel"/>
    <w:tmpl w:val="C2EEB2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5B2D3D"/>
    <w:multiLevelType w:val="hybridMultilevel"/>
    <w:tmpl w:val="E5F44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C0"/>
    <w:rsid w:val="0001348D"/>
    <w:rsid w:val="0004057D"/>
    <w:rsid w:val="000535D2"/>
    <w:rsid w:val="000806A5"/>
    <w:rsid w:val="000A0D00"/>
    <w:rsid w:val="000A568C"/>
    <w:rsid w:val="000A7172"/>
    <w:rsid w:val="000C6566"/>
    <w:rsid w:val="000D1B34"/>
    <w:rsid w:val="00115DAA"/>
    <w:rsid w:val="001559CE"/>
    <w:rsid w:val="001644C3"/>
    <w:rsid w:val="001979D7"/>
    <w:rsid w:val="00197DB4"/>
    <w:rsid w:val="001A2ABD"/>
    <w:rsid w:val="001B2C42"/>
    <w:rsid w:val="001D176B"/>
    <w:rsid w:val="001D1CDE"/>
    <w:rsid w:val="001F3325"/>
    <w:rsid w:val="001F7416"/>
    <w:rsid w:val="00203CDB"/>
    <w:rsid w:val="002074F6"/>
    <w:rsid w:val="002228F2"/>
    <w:rsid w:val="0023796A"/>
    <w:rsid w:val="00247793"/>
    <w:rsid w:val="0025320B"/>
    <w:rsid w:val="002606FE"/>
    <w:rsid w:val="00274C28"/>
    <w:rsid w:val="002B6F2B"/>
    <w:rsid w:val="002D452B"/>
    <w:rsid w:val="002E41DF"/>
    <w:rsid w:val="002E6FAD"/>
    <w:rsid w:val="002F3933"/>
    <w:rsid w:val="00345026"/>
    <w:rsid w:val="0035282D"/>
    <w:rsid w:val="00372D45"/>
    <w:rsid w:val="00383789"/>
    <w:rsid w:val="00393167"/>
    <w:rsid w:val="00394009"/>
    <w:rsid w:val="00396BD1"/>
    <w:rsid w:val="003B0FF4"/>
    <w:rsid w:val="003C3919"/>
    <w:rsid w:val="003D7DBC"/>
    <w:rsid w:val="003E4189"/>
    <w:rsid w:val="00404913"/>
    <w:rsid w:val="00405912"/>
    <w:rsid w:val="00413DCF"/>
    <w:rsid w:val="00423218"/>
    <w:rsid w:val="00426C63"/>
    <w:rsid w:val="00431B32"/>
    <w:rsid w:val="00446CB5"/>
    <w:rsid w:val="004531C9"/>
    <w:rsid w:val="004679BE"/>
    <w:rsid w:val="0047106A"/>
    <w:rsid w:val="00476180"/>
    <w:rsid w:val="004A03F4"/>
    <w:rsid w:val="004A77D9"/>
    <w:rsid w:val="004D5C76"/>
    <w:rsid w:val="005039C3"/>
    <w:rsid w:val="005065F5"/>
    <w:rsid w:val="005101D7"/>
    <w:rsid w:val="005129B5"/>
    <w:rsid w:val="005259EE"/>
    <w:rsid w:val="005321E0"/>
    <w:rsid w:val="0054434F"/>
    <w:rsid w:val="00544E0B"/>
    <w:rsid w:val="005454D3"/>
    <w:rsid w:val="0056612D"/>
    <w:rsid w:val="0059477A"/>
    <w:rsid w:val="005A3C35"/>
    <w:rsid w:val="005B7FC0"/>
    <w:rsid w:val="005D12F5"/>
    <w:rsid w:val="005D486A"/>
    <w:rsid w:val="005D51F8"/>
    <w:rsid w:val="00605AC4"/>
    <w:rsid w:val="00621AB8"/>
    <w:rsid w:val="00624043"/>
    <w:rsid w:val="006350E9"/>
    <w:rsid w:val="0064123A"/>
    <w:rsid w:val="0064592B"/>
    <w:rsid w:val="00653606"/>
    <w:rsid w:val="00654B30"/>
    <w:rsid w:val="00660E58"/>
    <w:rsid w:val="00696D06"/>
    <w:rsid w:val="006A5D8C"/>
    <w:rsid w:val="006B019C"/>
    <w:rsid w:val="006C5826"/>
    <w:rsid w:val="006D5530"/>
    <w:rsid w:val="006E467D"/>
    <w:rsid w:val="00703125"/>
    <w:rsid w:val="00704D5E"/>
    <w:rsid w:val="00757428"/>
    <w:rsid w:val="007732D6"/>
    <w:rsid w:val="00790841"/>
    <w:rsid w:val="007A6458"/>
    <w:rsid w:val="007C270B"/>
    <w:rsid w:val="007C3D22"/>
    <w:rsid w:val="007D09CC"/>
    <w:rsid w:val="0081207C"/>
    <w:rsid w:val="008160D9"/>
    <w:rsid w:val="008355C9"/>
    <w:rsid w:val="00835D27"/>
    <w:rsid w:val="008575DD"/>
    <w:rsid w:val="00880BBA"/>
    <w:rsid w:val="008A3DC5"/>
    <w:rsid w:val="008A5B5F"/>
    <w:rsid w:val="008C2A1B"/>
    <w:rsid w:val="008C6751"/>
    <w:rsid w:val="008D0F24"/>
    <w:rsid w:val="008E3709"/>
    <w:rsid w:val="0091576C"/>
    <w:rsid w:val="00921759"/>
    <w:rsid w:val="00922188"/>
    <w:rsid w:val="00934118"/>
    <w:rsid w:val="00953058"/>
    <w:rsid w:val="00955810"/>
    <w:rsid w:val="009B4B06"/>
    <w:rsid w:val="009F63FF"/>
    <w:rsid w:val="00A01469"/>
    <w:rsid w:val="00A15A61"/>
    <w:rsid w:val="00A51FA4"/>
    <w:rsid w:val="00A97C81"/>
    <w:rsid w:val="00AB271E"/>
    <w:rsid w:val="00AF47E6"/>
    <w:rsid w:val="00B04ED0"/>
    <w:rsid w:val="00B2641C"/>
    <w:rsid w:val="00B327BE"/>
    <w:rsid w:val="00B5531D"/>
    <w:rsid w:val="00B60121"/>
    <w:rsid w:val="00B649F2"/>
    <w:rsid w:val="00B73E0E"/>
    <w:rsid w:val="00B766B5"/>
    <w:rsid w:val="00B95A74"/>
    <w:rsid w:val="00BC1E88"/>
    <w:rsid w:val="00BD2FB0"/>
    <w:rsid w:val="00C142BB"/>
    <w:rsid w:val="00C21511"/>
    <w:rsid w:val="00C36620"/>
    <w:rsid w:val="00C5124F"/>
    <w:rsid w:val="00C65AC2"/>
    <w:rsid w:val="00C91F13"/>
    <w:rsid w:val="00C91F50"/>
    <w:rsid w:val="00C93B68"/>
    <w:rsid w:val="00C95819"/>
    <w:rsid w:val="00CA1592"/>
    <w:rsid w:val="00CC18EB"/>
    <w:rsid w:val="00CC214D"/>
    <w:rsid w:val="00D05E6F"/>
    <w:rsid w:val="00D15D7F"/>
    <w:rsid w:val="00D21845"/>
    <w:rsid w:val="00D23D2C"/>
    <w:rsid w:val="00D24806"/>
    <w:rsid w:val="00D4330E"/>
    <w:rsid w:val="00D44405"/>
    <w:rsid w:val="00D44A31"/>
    <w:rsid w:val="00D46258"/>
    <w:rsid w:val="00D60705"/>
    <w:rsid w:val="00D75641"/>
    <w:rsid w:val="00D90BA8"/>
    <w:rsid w:val="00DA3375"/>
    <w:rsid w:val="00DB02D3"/>
    <w:rsid w:val="00DB6C06"/>
    <w:rsid w:val="00DC2B32"/>
    <w:rsid w:val="00E12624"/>
    <w:rsid w:val="00E14B51"/>
    <w:rsid w:val="00E24CB2"/>
    <w:rsid w:val="00E3008F"/>
    <w:rsid w:val="00E31398"/>
    <w:rsid w:val="00E34C4A"/>
    <w:rsid w:val="00E40254"/>
    <w:rsid w:val="00E52B86"/>
    <w:rsid w:val="00E5460D"/>
    <w:rsid w:val="00E85EDE"/>
    <w:rsid w:val="00EB215E"/>
    <w:rsid w:val="00EE0B57"/>
    <w:rsid w:val="00EE176C"/>
    <w:rsid w:val="00EE378D"/>
    <w:rsid w:val="00EF31E2"/>
    <w:rsid w:val="00F4147B"/>
    <w:rsid w:val="00F46032"/>
    <w:rsid w:val="00F93CEF"/>
    <w:rsid w:val="00FA3EBC"/>
    <w:rsid w:val="00FA6C01"/>
    <w:rsid w:val="00FC5D79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A8274C"/>
  <w15:docId w15:val="{E80FFDEE-C46E-48F3-8139-E1E750E5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18EB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"/>
    <w:qFormat/>
    <w:rsid w:val="00CC18E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rsid w:val="00CC18E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rsid w:val="00CC18E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C18EB"/>
  </w:style>
  <w:style w:type="character" w:customStyle="1" w:styleId="WW8Num1z1">
    <w:name w:val="WW8Num1z1"/>
    <w:rsid w:val="00CC18EB"/>
  </w:style>
  <w:style w:type="character" w:customStyle="1" w:styleId="WW8Num1z2">
    <w:name w:val="WW8Num1z2"/>
    <w:rsid w:val="00CC18EB"/>
  </w:style>
  <w:style w:type="character" w:customStyle="1" w:styleId="WW8Num1z3">
    <w:name w:val="WW8Num1z3"/>
    <w:rsid w:val="00CC18EB"/>
  </w:style>
  <w:style w:type="character" w:customStyle="1" w:styleId="WW8Num1z4">
    <w:name w:val="WW8Num1z4"/>
    <w:rsid w:val="00CC18EB"/>
  </w:style>
  <w:style w:type="character" w:customStyle="1" w:styleId="WW8Num1z5">
    <w:name w:val="WW8Num1z5"/>
    <w:rsid w:val="00CC18EB"/>
  </w:style>
  <w:style w:type="character" w:customStyle="1" w:styleId="WW8Num1z6">
    <w:name w:val="WW8Num1z6"/>
    <w:rsid w:val="00CC18EB"/>
  </w:style>
  <w:style w:type="character" w:customStyle="1" w:styleId="WW8Num1z7">
    <w:name w:val="WW8Num1z7"/>
    <w:rsid w:val="00CC18EB"/>
  </w:style>
  <w:style w:type="character" w:customStyle="1" w:styleId="WW8Num1z8">
    <w:name w:val="WW8Num1z8"/>
    <w:rsid w:val="00CC18EB"/>
  </w:style>
  <w:style w:type="character" w:customStyle="1" w:styleId="Carpredefinitoparagrafo1">
    <w:name w:val="Car. predefinito paragrafo1"/>
    <w:rsid w:val="00CC18EB"/>
  </w:style>
  <w:style w:type="paragraph" w:customStyle="1" w:styleId="Titolo10">
    <w:name w:val="Titolo1"/>
    <w:basedOn w:val="Normale"/>
    <w:next w:val="Corpotesto"/>
    <w:rsid w:val="00CC18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CC18EB"/>
    <w:pPr>
      <w:spacing w:after="140" w:line="288" w:lineRule="auto"/>
    </w:pPr>
  </w:style>
  <w:style w:type="paragraph" w:styleId="Elenco">
    <w:name w:val="List"/>
    <w:basedOn w:val="Corpotesto"/>
    <w:rsid w:val="00CC18EB"/>
    <w:rPr>
      <w:rFonts w:cs="Mangal"/>
    </w:rPr>
  </w:style>
  <w:style w:type="paragraph" w:styleId="Didascalia">
    <w:name w:val="caption"/>
    <w:basedOn w:val="Normale"/>
    <w:qFormat/>
    <w:rsid w:val="00CC18E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C18EB"/>
    <w:pPr>
      <w:suppressLineNumbers/>
    </w:pPr>
    <w:rPr>
      <w:rFonts w:cs="Mangal"/>
    </w:rPr>
  </w:style>
  <w:style w:type="paragraph" w:styleId="Testofumetto">
    <w:name w:val="Balloon Text"/>
    <w:basedOn w:val="Normale"/>
    <w:rsid w:val="00CC18E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rsid w:val="00CC18EB"/>
  </w:style>
  <w:style w:type="paragraph" w:customStyle="1" w:styleId="Quotations">
    <w:name w:val="Quotations"/>
    <w:basedOn w:val="Normale"/>
    <w:rsid w:val="00CC18EB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rsid w:val="00CC18E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rsid w:val="00CC18EB"/>
    <w:pPr>
      <w:spacing w:before="60"/>
      <w:jc w:val="center"/>
    </w:pPr>
    <w:rPr>
      <w:sz w:val="36"/>
      <w:szCs w:val="36"/>
    </w:rPr>
  </w:style>
  <w:style w:type="paragraph" w:styleId="Titoloindice">
    <w:name w:val="index heading"/>
    <w:basedOn w:val="Titolo10"/>
    <w:rsid w:val="00CC18EB"/>
    <w:pPr>
      <w:suppressLineNumbers/>
    </w:pPr>
    <w:rPr>
      <w:b/>
      <w:bCs/>
      <w:sz w:val="32"/>
      <w:szCs w:val="32"/>
    </w:rPr>
  </w:style>
  <w:style w:type="paragraph" w:styleId="Titoloindicefonti">
    <w:name w:val="toa heading"/>
    <w:basedOn w:val="Titolo10"/>
    <w:rsid w:val="00CC18EB"/>
  </w:style>
  <w:style w:type="paragraph" w:styleId="Intestazione">
    <w:name w:val="header"/>
    <w:basedOn w:val="Normale"/>
    <w:link w:val="IntestazioneCarattere"/>
    <w:uiPriority w:val="99"/>
    <w:unhideWhenUsed/>
    <w:rsid w:val="00C215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21511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215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21511"/>
    <w:rPr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5A3C35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624043"/>
    <w:rPr>
      <w:sz w:val="24"/>
      <w:szCs w:val="24"/>
      <w:lang w:eastAsia="zh-CN"/>
    </w:rPr>
  </w:style>
  <w:style w:type="character" w:styleId="Menzionenonrisolta">
    <w:name w:val="Unresolved Mention"/>
    <w:uiPriority w:val="99"/>
    <w:semiHidden/>
    <w:unhideWhenUsed/>
    <w:rsid w:val="005259E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3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979D7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9F6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artigianatoa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ssandria@patronato.ac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368\Desktop\ALGANON%20Circolari,%20Elenchi,%20Richieste,%20Tabelle\Richiesta%20nulla%20osta%20FO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9872-3C08-429C-8AC1-80E67CC1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nulla osta FOSSA.dot</Template>
  <TotalTime>26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Assunzione di responsabilità per organizzazione manifestazioni nel territorio del Comune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Assunzione di responsabilità per organizzazione manifestazioni nel territorio del Comune</dc:title>
  <dc:subject/>
  <dc:creator>Sandra Rosso</dc:creator>
  <cp:keywords/>
  <cp:lastModifiedBy>Sandra Rosso</cp:lastModifiedBy>
  <cp:revision>5</cp:revision>
  <cp:lastPrinted>2023-04-04T09:41:00Z</cp:lastPrinted>
  <dcterms:created xsi:type="dcterms:W3CDTF">2023-04-19T08:41:00Z</dcterms:created>
  <dcterms:modified xsi:type="dcterms:W3CDTF">2023-04-21T09:55:00Z</dcterms:modified>
</cp:coreProperties>
</file>